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6693" w14:textId="77777777" w:rsidR="008F120C" w:rsidRDefault="008F120C" w:rsidP="008455F1">
      <w:pPr>
        <w:spacing w:after="0"/>
        <w:jc w:val="both"/>
        <w:rPr>
          <w:rFonts w:ascii="Calibri" w:hAnsi="Calibri" w:cs="Calibri"/>
          <w:b/>
          <w:sz w:val="22"/>
        </w:rPr>
      </w:pPr>
    </w:p>
    <w:p w14:paraId="2B25F6D0" w14:textId="77777777" w:rsidR="00E47F62" w:rsidRPr="009F78BB" w:rsidRDefault="00287CA0" w:rsidP="008455F1">
      <w:pPr>
        <w:spacing w:after="0"/>
        <w:jc w:val="both"/>
        <w:rPr>
          <w:rFonts w:ascii="Calibri" w:hAnsi="Calibri" w:cs="Calibri"/>
          <w:b/>
          <w:sz w:val="22"/>
        </w:rPr>
      </w:pPr>
      <w:r w:rsidRPr="009F78BB">
        <w:rPr>
          <w:rFonts w:ascii="Calibri" w:hAnsi="Calibri" w:cs="Calibri"/>
          <w:b/>
          <w:sz w:val="22"/>
        </w:rPr>
        <w:t xml:space="preserve">ZAVOD ZA </w:t>
      </w:r>
      <w:r w:rsidR="008B601C">
        <w:rPr>
          <w:rFonts w:ascii="Calibri" w:hAnsi="Calibri" w:cs="Calibri"/>
          <w:b/>
          <w:sz w:val="22"/>
        </w:rPr>
        <w:t>PREHRAMBENO-TEHNOLOŠKO INŽENJERSTVO</w:t>
      </w:r>
    </w:p>
    <w:p w14:paraId="6A7A4222" w14:textId="0094D83E" w:rsidR="00E47F62" w:rsidRPr="009F78BB" w:rsidRDefault="00773B41" w:rsidP="008455F1">
      <w:pPr>
        <w:spacing w:after="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Laboratorij/Kabinet</w:t>
      </w:r>
    </w:p>
    <w:p w14:paraId="6F47F182" w14:textId="77777777" w:rsidR="00C72F87" w:rsidRDefault="00C72F87" w:rsidP="00C72F87">
      <w:pPr>
        <w:spacing w:after="0"/>
        <w:rPr>
          <w:rFonts w:ascii="Calibri" w:hAnsi="Calibri" w:cs="Calibri"/>
          <w:sz w:val="22"/>
        </w:rPr>
      </w:pPr>
    </w:p>
    <w:p w14:paraId="3608FC4B" w14:textId="133EBCF2" w:rsidR="006B227A" w:rsidRPr="00377D36" w:rsidRDefault="006B227A" w:rsidP="006B227A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Zagreb, </w:t>
      </w:r>
      <w:r w:rsidR="00773B41">
        <w:rPr>
          <w:rFonts w:ascii="Calibri" w:hAnsi="Calibri" w:cs="Calibri"/>
          <w:sz w:val="22"/>
        </w:rPr>
        <w:t>datum</w:t>
      </w:r>
      <w:r w:rsidRPr="00377D36">
        <w:rPr>
          <w:rFonts w:ascii="Calibri" w:hAnsi="Calibri" w:cs="Calibri"/>
          <w:sz w:val="22"/>
        </w:rPr>
        <w:t xml:space="preserve"> </w:t>
      </w:r>
    </w:p>
    <w:p w14:paraId="11C38AA9" w14:textId="77777777" w:rsidR="00836AA8" w:rsidRDefault="00B73EA2" w:rsidP="00836AA8">
      <w:pPr>
        <w:spacing w:after="0"/>
        <w:jc w:val="righ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F</w:t>
      </w:r>
      <w:r w:rsidRPr="009F78BB">
        <w:rPr>
          <w:rFonts w:ascii="Calibri" w:hAnsi="Calibri" w:cs="Calibri"/>
          <w:b/>
          <w:sz w:val="22"/>
        </w:rPr>
        <w:t>akultetsko</w:t>
      </w:r>
      <w:r>
        <w:rPr>
          <w:rFonts w:ascii="Calibri" w:hAnsi="Calibri" w:cs="Calibri"/>
          <w:b/>
          <w:sz w:val="22"/>
        </w:rPr>
        <w:t>m</w:t>
      </w:r>
      <w:r w:rsidRPr="009F78BB">
        <w:rPr>
          <w:rFonts w:ascii="Calibri" w:hAnsi="Calibri" w:cs="Calibri"/>
          <w:b/>
          <w:sz w:val="22"/>
        </w:rPr>
        <w:t xml:space="preserve"> vijeć</w:t>
      </w:r>
      <w:r>
        <w:rPr>
          <w:rFonts w:ascii="Calibri" w:hAnsi="Calibri" w:cs="Calibri"/>
          <w:b/>
          <w:sz w:val="22"/>
        </w:rPr>
        <w:t>u</w:t>
      </w:r>
      <w:r w:rsidRPr="009F78BB">
        <w:rPr>
          <w:rFonts w:ascii="Calibri" w:hAnsi="Calibri" w:cs="Calibri"/>
          <w:b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SUZG PBF-a</w:t>
      </w:r>
    </w:p>
    <w:p w14:paraId="15AB3ED4" w14:textId="77777777" w:rsidR="00B73EA2" w:rsidRPr="009F78BB" w:rsidRDefault="00B73EA2" w:rsidP="00B73EA2">
      <w:pPr>
        <w:spacing w:after="0"/>
        <w:ind w:left="5664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        putem Odbora za znanost</w:t>
      </w:r>
    </w:p>
    <w:p w14:paraId="6595FECA" w14:textId="77777777" w:rsidR="00C0067C" w:rsidRPr="009F78BB" w:rsidRDefault="00C0067C" w:rsidP="003B566A">
      <w:pPr>
        <w:jc w:val="right"/>
        <w:rPr>
          <w:rFonts w:ascii="Calibri" w:hAnsi="Calibri" w:cs="Calibri"/>
          <w:b/>
          <w:sz w:val="22"/>
        </w:rPr>
      </w:pPr>
    </w:p>
    <w:p w14:paraId="465C78EE" w14:textId="77777777" w:rsidR="00377D36" w:rsidRPr="009F78BB" w:rsidRDefault="00377D36" w:rsidP="0074484E">
      <w:pPr>
        <w:rPr>
          <w:rFonts w:ascii="Calibri" w:hAnsi="Calibri" w:cs="Calibri"/>
          <w:b/>
          <w:sz w:val="22"/>
        </w:rPr>
      </w:pPr>
    </w:p>
    <w:p w14:paraId="64980B5D" w14:textId="77777777" w:rsidR="00377D36" w:rsidRPr="009F78BB" w:rsidRDefault="00377D36" w:rsidP="0074484E">
      <w:pPr>
        <w:rPr>
          <w:rFonts w:ascii="Calibri" w:hAnsi="Calibri" w:cs="Calibri"/>
          <w:b/>
          <w:sz w:val="22"/>
        </w:rPr>
      </w:pPr>
    </w:p>
    <w:p w14:paraId="37F8E4DF" w14:textId="77777777" w:rsidR="003D61CC" w:rsidRDefault="003D61CC" w:rsidP="00C61253">
      <w:pPr>
        <w:ind w:left="1416" w:hanging="1416"/>
        <w:jc w:val="both"/>
        <w:rPr>
          <w:rFonts w:ascii="Calibri" w:hAnsi="Calibri" w:cs="Calibri"/>
          <w:b/>
          <w:sz w:val="22"/>
        </w:rPr>
      </w:pPr>
    </w:p>
    <w:p w14:paraId="6271230A" w14:textId="77777777" w:rsidR="003D61CC" w:rsidRDefault="003D61CC" w:rsidP="00C61253">
      <w:pPr>
        <w:ind w:left="1416" w:hanging="1416"/>
        <w:jc w:val="both"/>
        <w:rPr>
          <w:rFonts w:ascii="Calibri" w:hAnsi="Calibri" w:cs="Calibri"/>
          <w:b/>
          <w:sz w:val="22"/>
        </w:rPr>
      </w:pPr>
    </w:p>
    <w:p w14:paraId="295A2348" w14:textId="77777777" w:rsidR="00FF5110" w:rsidRDefault="00FF5110" w:rsidP="00C61253">
      <w:pPr>
        <w:ind w:left="1416" w:hanging="1416"/>
        <w:jc w:val="both"/>
        <w:rPr>
          <w:rFonts w:ascii="Calibri" w:hAnsi="Calibri" w:cs="Calibri"/>
          <w:b/>
          <w:sz w:val="22"/>
        </w:rPr>
      </w:pPr>
    </w:p>
    <w:p w14:paraId="0208432C" w14:textId="77777777" w:rsidR="00366AA5" w:rsidRPr="0017279F" w:rsidRDefault="0074484E" w:rsidP="00C61253">
      <w:pPr>
        <w:ind w:left="1416" w:hanging="1416"/>
        <w:jc w:val="both"/>
        <w:rPr>
          <w:rFonts w:ascii="Calibri" w:hAnsi="Calibri" w:cs="Calibri"/>
          <w:b/>
          <w:sz w:val="22"/>
        </w:rPr>
      </w:pPr>
      <w:r w:rsidRPr="009F78BB">
        <w:rPr>
          <w:rFonts w:ascii="Calibri" w:hAnsi="Calibri" w:cs="Calibri"/>
          <w:b/>
          <w:sz w:val="22"/>
        </w:rPr>
        <w:t>PREDMET:</w:t>
      </w:r>
      <w:r w:rsidRPr="009F78BB">
        <w:rPr>
          <w:rFonts w:ascii="Calibri" w:hAnsi="Calibri" w:cs="Calibri"/>
          <w:b/>
          <w:sz w:val="22"/>
        </w:rPr>
        <w:tab/>
      </w:r>
      <w:r w:rsidR="00427A3A" w:rsidRPr="0017279F">
        <w:rPr>
          <w:rFonts w:ascii="Calibri" w:hAnsi="Calibri" w:cs="Calibri"/>
          <w:b/>
          <w:sz w:val="22"/>
        </w:rPr>
        <w:t>Z</w:t>
      </w:r>
      <w:r w:rsidR="00F86F20" w:rsidRPr="0017279F">
        <w:rPr>
          <w:rFonts w:ascii="Calibri" w:hAnsi="Calibri" w:cs="Calibri"/>
          <w:b/>
          <w:sz w:val="22"/>
        </w:rPr>
        <w:t xml:space="preserve">ahtjev </w:t>
      </w:r>
      <w:r w:rsidR="00C61F3A" w:rsidRPr="0017279F">
        <w:rPr>
          <w:rFonts w:ascii="Calibri" w:hAnsi="Calibri" w:cs="Calibri"/>
          <w:b/>
          <w:sz w:val="22"/>
        </w:rPr>
        <w:t>za</w:t>
      </w:r>
      <w:r w:rsidR="00B66A21" w:rsidRPr="0017279F">
        <w:rPr>
          <w:rFonts w:ascii="Calibri" w:hAnsi="Calibri" w:cs="Calibri"/>
          <w:b/>
          <w:sz w:val="22"/>
        </w:rPr>
        <w:t xml:space="preserve"> primjenu odredbi Priloga I. i Priloga II. Nacionalnih kriterija </w:t>
      </w:r>
      <w:r w:rsidR="0044190D" w:rsidRPr="0017279F">
        <w:rPr>
          <w:rFonts w:ascii="Calibri" w:hAnsi="Calibri" w:cs="Calibri"/>
          <w:b/>
          <w:sz w:val="22"/>
        </w:rPr>
        <w:t>u postupku izbora na više znanstveno-nastavno radno mjesto redovitog profesora</w:t>
      </w:r>
    </w:p>
    <w:p w14:paraId="1205A370" w14:textId="77777777" w:rsidR="00BF2695" w:rsidRPr="009F78BB" w:rsidRDefault="00BF2695" w:rsidP="00C61253">
      <w:pPr>
        <w:jc w:val="both"/>
        <w:rPr>
          <w:rFonts w:ascii="Calibri" w:hAnsi="Calibri" w:cs="Calibri"/>
          <w:sz w:val="22"/>
        </w:rPr>
      </w:pPr>
    </w:p>
    <w:p w14:paraId="7D5BB8DB" w14:textId="77777777" w:rsidR="00BF2695" w:rsidRDefault="00881FE2" w:rsidP="004F0846">
      <w:pPr>
        <w:ind w:firstLine="708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Poštovani,</w:t>
      </w:r>
    </w:p>
    <w:p w14:paraId="42CFB11B" w14:textId="1B9B60EA" w:rsidR="00881FE2" w:rsidRDefault="00B73EA2" w:rsidP="004F0846">
      <w:pPr>
        <w:ind w:firstLine="708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nastavno na podneseni zahtjev za pokretanje postupka izbora na više </w:t>
      </w:r>
      <w:r w:rsidRPr="00B73EA2">
        <w:rPr>
          <w:rFonts w:ascii="Calibri" w:hAnsi="Calibri" w:cs="Calibri"/>
          <w:sz w:val="22"/>
        </w:rPr>
        <w:t xml:space="preserve">znanstveno-nastavno </w:t>
      </w:r>
      <w:r w:rsidR="00D53D6E">
        <w:rPr>
          <w:rFonts w:ascii="Calibri" w:hAnsi="Calibri" w:cs="Calibri"/>
          <w:sz w:val="22"/>
        </w:rPr>
        <w:t xml:space="preserve">                 </w:t>
      </w:r>
      <w:r w:rsidRPr="00B73EA2">
        <w:rPr>
          <w:rFonts w:ascii="Calibri" w:hAnsi="Calibri" w:cs="Calibri"/>
          <w:sz w:val="22"/>
        </w:rPr>
        <w:t xml:space="preserve">radno mjesto </w:t>
      </w:r>
      <w:r w:rsidR="005C0FBD">
        <w:rPr>
          <w:rFonts w:ascii="Calibri" w:hAnsi="Calibri" w:cs="Calibri"/>
          <w:sz w:val="22"/>
        </w:rPr>
        <w:t xml:space="preserve">_________________ </w:t>
      </w:r>
      <w:r w:rsidR="00FB48E4">
        <w:rPr>
          <w:rFonts w:ascii="Calibri" w:hAnsi="Calibri" w:cs="Calibri"/>
          <w:sz w:val="22"/>
        </w:rPr>
        <w:t xml:space="preserve">(KLASA: </w:t>
      </w:r>
      <w:r w:rsidR="008B601C">
        <w:rPr>
          <w:rFonts w:ascii="Calibri" w:hAnsi="Calibri" w:cs="Calibri"/>
          <w:sz w:val="22"/>
        </w:rPr>
        <w:t>112-03/26-01/04, URBROJ: 251-69-15-26-1 od 11</w:t>
      </w:r>
      <w:r w:rsidR="00FB48E4">
        <w:rPr>
          <w:rFonts w:ascii="Calibri" w:hAnsi="Calibri" w:cs="Calibri"/>
          <w:sz w:val="22"/>
        </w:rPr>
        <w:t>. ožujka 2026.</w:t>
      </w:r>
      <w:r w:rsidR="00D53D6E">
        <w:rPr>
          <w:rFonts w:ascii="Calibri" w:hAnsi="Calibri" w:cs="Calibri"/>
          <w:sz w:val="22"/>
        </w:rPr>
        <w:t xml:space="preserve"> godine</w:t>
      </w:r>
      <w:r w:rsidR="00FB48E4">
        <w:rPr>
          <w:rFonts w:ascii="Calibri" w:hAnsi="Calibri" w:cs="Calibri"/>
          <w:sz w:val="22"/>
        </w:rPr>
        <w:t xml:space="preserve">), ovim putem </w:t>
      </w:r>
      <w:r w:rsidR="002B2B59">
        <w:rPr>
          <w:rFonts w:ascii="Calibri" w:hAnsi="Calibri" w:cs="Calibri"/>
          <w:sz w:val="22"/>
        </w:rPr>
        <w:t>tražim da se</w:t>
      </w:r>
      <w:r w:rsidR="000F7720">
        <w:rPr>
          <w:rFonts w:ascii="Calibri" w:hAnsi="Calibri" w:cs="Calibri"/>
          <w:sz w:val="22"/>
        </w:rPr>
        <w:t>, temeljem članka 98. stavka 1.</w:t>
      </w:r>
      <w:r w:rsidR="005C0FBD">
        <w:rPr>
          <w:rFonts w:ascii="Calibri" w:hAnsi="Calibri" w:cs="Calibri"/>
          <w:sz w:val="22"/>
        </w:rPr>
        <w:t xml:space="preserve"> </w:t>
      </w:r>
      <w:r w:rsidR="000F7720" w:rsidRPr="000F7720">
        <w:rPr>
          <w:rFonts w:ascii="Calibri" w:hAnsi="Calibri" w:cs="Calibri"/>
          <w:sz w:val="22"/>
        </w:rPr>
        <w:t>Nacionalni</w:t>
      </w:r>
      <w:r w:rsidR="000F7720">
        <w:rPr>
          <w:rFonts w:ascii="Calibri" w:hAnsi="Calibri" w:cs="Calibri"/>
          <w:sz w:val="22"/>
        </w:rPr>
        <w:t>h</w:t>
      </w:r>
      <w:r w:rsidR="000F7720" w:rsidRPr="000F7720">
        <w:rPr>
          <w:rFonts w:ascii="Calibri" w:hAnsi="Calibri" w:cs="Calibri"/>
          <w:sz w:val="22"/>
        </w:rPr>
        <w:t xml:space="preserve"> sveučilišni</w:t>
      </w:r>
      <w:r w:rsidR="000F7720">
        <w:rPr>
          <w:rFonts w:ascii="Calibri" w:hAnsi="Calibri" w:cs="Calibri"/>
          <w:sz w:val="22"/>
        </w:rPr>
        <w:t>h</w:t>
      </w:r>
      <w:r w:rsidR="000F7720" w:rsidRPr="000F7720">
        <w:rPr>
          <w:rFonts w:ascii="Calibri" w:hAnsi="Calibri" w:cs="Calibri"/>
          <w:sz w:val="22"/>
        </w:rPr>
        <w:t>, znanstveni</w:t>
      </w:r>
      <w:r w:rsidR="000F7720">
        <w:rPr>
          <w:rFonts w:ascii="Calibri" w:hAnsi="Calibri" w:cs="Calibri"/>
          <w:sz w:val="22"/>
        </w:rPr>
        <w:t>h</w:t>
      </w:r>
      <w:r w:rsidR="000F7720" w:rsidRPr="000F7720">
        <w:rPr>
          <w:rFonts w:ascii="Calibri" w:hAnsi="Calibri" w:cs="Calibri"/>
          <w:sz w:val="22"/>
        </w:rPr>
        <w:t xml:space="preserve"> i umjetnički</w:t>
      </w:r>
      <w:r w:rsidR="000F7720">
        <w:rPr>
          <w:rFonts w:ascii="Calibri" w:hAnsi="Calibri" w:cs="Calibri"/>
          <w:sz w:val="22"/>
        </w:rPr>
        <w:t>h</w:t>
      </w:r>
      <w:r w:rsidR="000F7720" w:rsidRPr="000F7720">
        <w:rPr>
          <w:rFonts w:ascii="Calibri" w:hAnsi="Calibri" w:cs="Calibri"/>
          <w:sz w:val="22"/>
        </w:rPr>
        <w:t xml:space="preserve"> kriterija </w:t>
      </w:r>
      <w:r w:rsidR="004830E7" w:rsidRPr="004830E7">
        <w:rPr>
          <w:rFonts w:ascii="Calibri" w:hAnsi="Calibri" w:cs="Calibri"/>
          <w:sz w:val="22"/>
        </w:rPr>
        <w:t xml:space="preserve">(»Narodne novine«, broj </w:t>
      </w:r>
      <w:r w:rsidR="005A1DB4">
        <w:rPr>
          <w:rFonts w:ascii="Calibri" w:hAnsi="Calibri" w:cs="Calibri"/>
          <w:sz w:val="22"/>
        </w:rPr>
        <w:t>42</w:t>
      </w:r>
      <w:r w:rsidR="004830E7" w:rsidRPr="004830E7">
        <w:rPr>
          <w:rFonts w:ascii="Calibri" w:hAnsi="Calibri" w:cs="Calibri"/>
          <w:sz w:val="22"/>
        </w:rPr>
        <w:t>/</w:t>
      </w:r>
      <w:r w:rsidR="00356639">
        <w:rPr>
          <w:rFonts w:ascii="Calibri" w:hAnsi="Calibri" w:cs="Calibri"/>
          <w:sz w:val="22"/>
        </w:rPr>
        <w:t>20</w:t>
      </w:r>
      <w:r w:rsidR="004830E7" w:rsidRPr="004830E7">
        <w:rPr>
          <w:rFonts w:ascii="Calibri" w:hAnsi="Calibri" w:cs="Calibri"/>
          <w:sz w:val="22"/>
        </w:rPr>
        <w:t>2</w:t>
      </w:r>
      <w:r w:rsidR="005A1DB4">
        <w:rPr>
          <w:rFonts w:ascii="Calibri" w:hAnsi="Calibri" w:cs="Calibri"/>
          <w:sz w:val="22"/>
        </w:rPr>
        <w:t>6</w:t>
      </w:r>
      <w:r w:rsidR="004830E7">
        <w:rPr>
          <w:rFonts w:ascii="Calibri" w:hAnsi="Calibri" w:cs="Calibri"/>
          <w:sz w:val="22"/>
        </w:rPr>
        <w:t>,</w:t>
      </w:r>
      <w:r w:rsidR="005C0FBD">
        <w:rPr>
          <w:rFonts w:ascii="Calibri" w:hAnsi="Calibri" w:cs="Calibri"/>
          <w:sz w:val="22"/>
        </w:rPr>
        <w:t xml:space="preserve"> </w:t>
      </w:r>
      <w:r w:rsidR="000F7720" w:rsidRPr="000F7720">
        <w:rPr>
          <w:rFonts w:ascii="Calibri" w:hAnsi="Calibri" w:cs="Calibri"/>
          <w:sz w:val="22"/>
        </w:rPr>
        <w:t>u daljnjem tekstu: Nacionalni kriteriji)</w:t>
      </w:r>
      <w:r w:rsidR="000F7720">
        <w:rPr>
          <w:rFonts w:ascii="Calibri" w:hAnsi="Calibri" w:cs="Calibri"/>
          <w:sz w:val="22"/>
        </w:rPr>
        <w:t xml:space="preserve">, </w:t>
      </w:r>
      <w:r w:rsidR="002B2B59" w:rsidRPr="002B2B59">
        <w:rPr>
          <w:rFonts w:ascii="Calibri" w:hAnsi="Calibri" w:cs="Calibri"/>
          <w:sz w:val="22"/>
        </w:rPr>
        <w:t>u postupku izbora na više znanstveno-nastavno radno mjesto redovitog profesora</w:t>
      </w:r>
      <w:r w:rsidR="008B601C">
        <w:rPr>
          <w:rFonts w:ascii="Calibri" w:hAnsi="Calibri" w:cs="Calibri"/>
          <w:sz w:val="22"/>
        </w:rPr>
        <w:t xml:space="preserve"> u trajnom izboru</w:t>
      </w:r>
      <w:r w:rsidR="002B2B59">
        <w:rPr>
          <w:rFonts w:ascii="Calibri" w:hAnsi="Calibri" w:cs="Calibri"/>
          <w:sz w:val="22"/>
        </w:rPr>
        <w:t xml:space="preserve"> na moj izbor </w:t>
      </w:r>
      <w:r w:rsidR="002B2B59" w:rsidRPr="002B2B59">
        <w:rPr>
          <w:rFonts w:ascii="Calibri" w:hAnsi="Calibri" w:cs="Calibri"/>
          <w:sz w:val="22"/>
        </w:rPr>
        <w:t>umjesto Dijela drugog, Glave II. i Glave III. primijen</w:t>
      </w:r>
      <w:r w:rsidR="002B2B59">
        <w:rPr>
          <w:rFonts w:ascii="Calibri" w:hAnsi="Calibri" w:cs="Calibri"/>
          <w:sz w:val="22"/>
        </w:rPr>
        <w:t>e</w:t>
      </w:r>
      <w:r w:rsidR="002B2B59" w:rsidRPr="002B2B59">
        <w:rPr>
          <w:rFonts w:ascii="Calibri" w:hAnsi="Calibri" w:cs="Calibri"/>
          <w:sz w:val="22"/>
        </w:rPr>
        <w:t xml:space="preserve"> odredbe Priloga I. Nacionalnih kriterija, a umjesto Glave IV. primijen</w:t>
      </w:r>
      <w:r w:rsidR="002B2B59">
        <w:rPr>
          <w:rFonts w:ascii="Calibri" w:hAnsi="Calibri" w:cs="Calibri"/>
          <w:sz w:val="22"/>
        </w:rPr>
        <w:t xml:space="preserve">e </w:t>
      </w:r>
      <w:r w:rsidR="002B2B59" w:rsidRPr="002B2B59">
        <w:rPr>
          <w:rFonts w:ascii="Calibri" w:hAnsi="Calibri" w:cs="Calibri"/>
          <w:sz w:val="22"/>
        </w:rPr>
        <w:t>odredbe Priloga II. Nacionalnih kriterija.</w:t>
      </w:r>
    </w:p>
    <w:p w14:paraId="34CA22EA" w14:textId="77777777" w:rsidR="00AE0E41" w:rsidRPr="009F78BB" w:rsidRDefault="00AE0E41" w:rsidP="004F0846">
      <w:pPr>
        <w:ind w:firstLine="708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 poštovanjem, </w:t>
      </w:r>
    </w:p>
    <w:p w14:paraId="49AA3722" w14:textId="77777777" w:rsidR="00BF2695" w:rsidRPr="009F78BB" w:rsidRDefault="00BF2695" w:rsidP="00BF2695">
      <w:pPr>
        <w:rPr>
          <w:rFonts w:ascii="Calibri" w:hAnsi="Calibri" w:cs="Calibri"/>
          <w:sz w:val="22"/>
        </w:rPr>
      </w:pPr>
    </w:p>
    <w:p w14:paraId="2212022C" w14:textId="77777777" w:rsidR="00BF2695" w:rsidRPr="009F78BB" w:rsidRDefault="00984C5A" w:rsidP="00984C5A">
      <w:pPr>
        <w:tabs>
          <w:tab w:val="left" w:pos="5316"/>
        </w:tabs>
        <w:rPr>
          <w:rFonts w:ascii="Calibri" w:hAnsi="Calibri" w:cs="Calibri"/>
          <w:sz w:val="22"/>
        </w:rPr>
      </w:pPr>
      <w:r w:rsidRPr="009F78BB">
        <w:rPr>
          <w:rFonts w:ascii="Calibri" w:hAnsi="Calibri" w:cs="Calibri"/>
          <w:sz w:val="22"/>
        </w:rPr>
        <w:t xml:space="preserve">                                                                                                       ____________________________________</w:t>
      </w:r>
    </w:p>
    <w:p w14:paraId="27EA1E43" w14:textId="2AC63B0C" w:rsidR="00BF2695" w:rsidRPr="009F78BB" w:rsidRDefault="008B601C" w:rsidP="008B601C">
      <w:pPr>
        <w:tabs>
          <w:tab w:val="left" w:pos="1836"/>
        </w:tabs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   </w:t>
      </w:r>
      <w:r w:rsidR="005C0FBD">
        <w:rPr>
          <w:rFonts w:ascii="Calibri" w:hAnsi="Calibri" w:cs="Calibri"/>
          <w:sz w:val="22"/>
        </w:rPr>
        <w:t xml:space="preserve">Titula, ime i prezime </w:t>
      </w:r>
    </w:p>
    <w:sectPr w:rsidR="00BF2695" w:rsidRPr="009F78BB" w:rsidSect="004E3A04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87CD" w14:textId="77777777" w:rsidR="0069288B" w:rsidRDefault="0069288B" w:rsidP="002C3E29">
      <w:pPr>
        <w:spacing w:after="0"/>
      </w:pPr>
      <w:r>
        <w:separator/>
      </w:r>
    </w:p>
  </w:endnote>
  <w:endnote w:type="continuationSeparator" w:id="0">
    <w:p w14:paraId="6D812248" w14:textId="77777777" w:rsidR="0069288B" w:rsidRDefault="0069288B" w:rsidP="002C3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7968" w14:textId="77777777" w:rsidR="002C3E29" w:rsidRDefault="000F6851" w:rsidP="004E3A04">
    <w:pPr>
      <w:pStyle w:val="Footer"/>
      <w:ind w:left="-993" w:hanging="141"/>
    </w:pPr>
    <w:r>
      <w:rPr>
        <w:noProof/>
        <w:lang w:eastAsia="hr-HR"/>
      </w:rPr>
      <w:drawing>
        <wp:inline distT="0" distB="0" distL="0" distR="0" wp14:anchorId="5E0E37EB" wp14:editId="62842C5A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1842" w14:textId="77777777" w:rsidR="0069288B" w:rsidRDefault="0069288B" w:rsidP="002C3E29">
      <w:pPr>
        <w:spacing w:after="0"/>
      </w:pPr>
      <w:r>
        <w:separator/>
      </w:r>
    </w:p>
  </w:footnote>
  <w:footnote w:type="continuationSeparator" w:id="0">
    <w:p w14:paraId="6ACEFEB8" w14:textId="77777777" w:rsidR="0069288B" w:rsidRDefault="0069288B" w:rsidP="002C3E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9F45" w14:textId="77777777" w:rsidR="002C3E29" w:rsidRDefault="000F6851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7728" behindDoc="1" locked="0" layoutInCell="1" allowOverlap="1" wp14:anchorId="1C28B1ED" wp14:editId="603EA35E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0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047">
      <w:br/>
    </w:r>
    <w:r w:rsidR="00823047">
      <w:br/>
    </w:r>
    <w:r w:rsidR="00823047">
      <w:br/>
    </w:r>
    <w:r w:rsidR="00823047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0D9A"/>
    <w:multiLevelType w:val="hybridMultilevel"/>
    <w:tmpl w:val="E4425B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F100D"/>
    <w:multiLevelType w:val="hybridMultilevel"/>
    <w:tmpl w:val="EF2AE8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F0B1B"/>
    <w:multiLevelType w:val="hybridMultilevel"/>
    <w:tmpl w:val="7E82AC90"/>
    <w:lvl w:ilvl="0" w:tplc="041A000F">
      <w:start w:val="1"/>
      <w:numFmt w:val="decimal"/>
      <w:lvlText w:val="%1."/>
      <w:lvlJc w:val="left"/>
      <w:pPr>
        <w:ind w:left="1434" w:hanging="360"/>
      </w:p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48F80EF9"/>
    <w:multiLevelType w:val="hybridMultilevel"/>
    <w:tmpl w:val="3FDC5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1228C"/>
    <w:multiLevelType w:val="hybridMultilevel"/>
    <w:tmpl w:val="07C0A532"/>
    <w:lvl w:ilvl="0" w:tplc="92C87AE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85069"/>
    <w:multiLevelType w:val="hybridMultilevel"/>
    <w:tmpl w:val="00FC1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112A4"/>
    <w:multiLevelType w:val="hybridMultilevel"/>
    <w:tmpl w:val="94C6F1D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DB75A7"/>
    <w:multiLevelType w:val="hybridMultilevel"/>
    <w:tmpl w:val="A25AF6B0"/>
    <w:lvl w:ilvl="0" w:tplc="74F8D66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3131">
    <w:abstractNumId w:val="6"/>
  </w:num>
  <w:num w:numId="2" w16cid:durableId="1605769929">
    <w:abstractNumId w:val="1"/>
  </w:num>
  <w:num w:numId="3" w16cid:durableId="1351293692">
    <w:abstractNumId w:val="4"/>
  </w:num>
  <w:num w:numId="4" w16cid:durableId="701563785">
    <w:abstractNumId w:val="7"/>
  </w:num>
  <w:num w:numId="5" w16cid:durableId="67575139">
    <w:abstractNumId w:val="3"/>
  </w:num>
  <w:num w:numId="6" w16cid:durableId="1126384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4717042">
    <w:abstractNumId w:val="5"/>
  </w:num>
  <w:num w:numId="8" w16cid:durableId="1824546129">
    <w:abstractNumId w:val="0"/>
  </w:num>
  <w:num w:numId="9" w16cid:durableId="1420062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07"/>
    <w:rsid w:val="000157E0"/>
    <w:rsid w:val="00043B07"/>
    <w:rsid w:val="00047354"/>
    <w:rsid w:val="0004768E"/>
    <w:rsid w:val="000606CA"/>
    <w:rsid w:val="00065CC2"/>
    <w:rsid w:val="0007304D"/>
    <w:rsid w:val="00086B0C"/>
    <w:rsid w:val="000873B9"/>
    <w:rsid w:val="00097174"/>
    <w:rsid w:val="000C7E0E"/>
    <w:rsid w:val="000E21B0"/>
    <w:rsid w:val="000F0F2A"/>
    <w:rsid w:val="000F5BBD"/>
    <w:rsid w:val="000F6851"/>
    <w:rsid w:val="000F7720"/>
    <w:rsid w:val="0010204E"/>
    <w:rsid w:val="001047C5"/>
    <w:rsid w:val="00122D5B"/>
    <w:rsid w:val="00127079"/>
    <w:rsid w:val="0017279F"/>
    <w:rsid w:val="001A5A27"/>
    <w:rsid w:val="001D44D5"/>
    <w:rsid w:val="00203B4A"/>
    <w:rsid w:val="00203D08"/>
    <w:rsid w:val="0020730A"/>
    <w:rsid w:val="002125ED"/>
    <w:rsid w:val="00216F58"/>
    <w:rsid w:val="00241952"/>
    <w:rsid w:val="002473A3"/>
    <w:rsid w:val="002674F2"/>
    <w:rsid w:val="00287CA0"/>
    <w:rsid w:val="002953F4"/>
    <w:rsid w:val="002A2014"/>
    <w:rsid w:val="002B29B0"/>
    <w:rsid w:val="002B2B59"/>
    <w:rsid w:val="002C3E29"/>
    <w:rsid w:val="002E3F96"/>
    <w:rsid w:val="002E526C"/>
    <w:rsid w:val="00320B25"/>
    <w:rsid w:val="00356639"/>
    <w:rsid w:val="00366AA5"/>
    <w:rsid w:val="0036721C"/>
    <w:rsid w:val="00377D36"/>
    <w:rsid w:val="0039164A"/>
    <w:rsid w:val="003B516E"/>
    <w:rsid w:val="003B566A"/>
    <w:rsid w:val="003D61CC"/>
    <w:rsid w:val="003E0E58"/>
    <w:rsid w:val="00427A3A"/>
    <w:rsid w:val="0044190D"/>
    <w:rsid w:val="004443B6"/>
    <w:rsid w:val="00480B22"/>
    <w:rsid w:val="004830E7"/>
    <w:rsid w:val="00484744"/>
    <w:rsid w:val="004A2AD6"/>
    <w:rsid w:val="004A419D"/>
    <w:rsid w:val="004D4D9C"/>
    <w:rsid w:val="004E3A04"/>
    <w:rsid w:val="004F0846"/>
    <w:rsid w:val="005002EF"/>
    <w:rsid w:val="005043DF"/>
    <w:rsid w:val="005053C4"/>
    <w:rsid w:val="00552AF0"/>
    <w:rsid w:val="005567B5"/>
    <w:rsid w:val="00580C49"/>
    <w:rsid w:val="005A1DB4"/>
    <w:rsid w:val="005C0FBD"/>
    <w:rsid w:val="005C7455"/>
    <w:rsid w:val="00661CEA"/>
    <w:rsid w:val="00664A79"/>
    <w:rsid w:val="0068006B"/>
    <w:rsid w:val="00683F58"/>
    <w:rsid w:val="00687699"/>
    <w:rsid w:val="0069288B"/>
    <w:rsid w:val="006B227A"/>
    <w:rsid w:val="006E3AB8"/>
    <w:rsid w:val="006E4E4A"/>
    <w:rsid w:val="006F3F81"/>
    <w:rsid w:val="007150F8"/>
    <w:rsid w:val="00721E4C"/>
    <w:rsid w:val="0074484E"/>
    <w:rsid w:val="0075110F"/>
    <w:rsid w:val="00755B51"/>
    <w:rsid w:val="0077027B"/>
    <w:rsid w:val="00773B41"/>
    <w:rsid w:val="0078528E"/>
    <w:rsid w:val="007D7E9E"/>
    <w:rsid w:val="007E7EE0"/>
    <w:rsid w:val="00801642"/>
    <w:rsid w:val="008129E9"/>
    <w:rsid w:val="00822295"/>
    <w:rsid w:val="00823047"/>
    <w:rsid w:val="00836AA8"/>
    <w:rsid w:val="008455F1"/>
    <w:rsid w:val="00881FE2"/>
    <w:rsid w:val="008838EB"/>
    <w:rsid w:val="008B1646"/>
    <w:rsid w:val="008B2BBF"/>
    <w:rsid w:val="008B4EA6"/>
    <w:rsid w:val="008B601C"/>
    <w:rsid w:val="008C5CEF"/>
    <w:rsid w:val="008D3DD9"/>
    <w:rsid w:val="008E78F9"/>
    <w:rsid w:val="008E7AB4"/>
    <w:rsid w:val="008F120C"/>
    <w:rsid w:val="0091663F"/>
    <w:rsid w:val="009209AA"/>
    <w:rsid w:val="00982700"/>
    <w:rsid w:val="00984C5A"/>
    <w:rsid w:val="009A061A"/>
    <w:rsid w:val="009A3CC6"/>
    <w:rsid w:val="009B60E2"/>
    <w:rsid w:val="009F78BB"/>
    <w:rsid w:val="00A11DBE"/>
    <w:rsid w:val="00A34F9B"/>
    <w:rsid w:val="00A35954"/>
    <w:rsid w:val="00A36984"/>
    <w:rsid w:val="00A4464E"/>
    <w:rsid w:val="00A52B87"/>
    <w:rsid w:val="00A6799B"/>
    <w:rsid w:val="00AB5C4B"/>
    <w:rsid w:val="00AB7CF7"/>
    <w:rsid w:val="00AE0E41"/>
    <w:rsid w:val="00B05534"/>
    <w:rsid w:val="00B109B2"/>
    <w:rsid w:val="00B56F89"/>
    <w:rsid w:val="00B66A21"/>
    <w:rsid w:val="00B73EA2"/>
    <w:rsid w:val="00B847F2"/>
    <w:rsid w:val="00BA4055"/>
    <w:rsid w:val="00BF2695"/>
    <w:rsid w:val="00C0067C"/>
    <w:rsid w:val="00C61253"/>
    <w:rsid w:val="00C61F3A"/>
    <w:rsid w:val="00C72F87"/>
    <w:rsid w:val="00CA2E2C"/>
    <w:rsid w:val="00CC1054"/>
    <w:rsid w:val="00CE688A"/>
    <w:rsid w:val="00D06352"/>
    <w:rsid w:val="00D27E38"/>
    <w:rsid w:val="00D45F51"/>
    <w:rsid w:val="00D53D6E"/>
    <w:rsid w:val="00D73E4D"/>
    <w:rsid w:val="00D8048C"/>
    <w:rsid w:val="00D862BC"/>
    <w:rsid w:val="00D91E16"/>
    <w:rsid w:val="00DB04A8"/>
    <w:rsid w:val="00DB39A5"/>
    <w:rsid w:val="00DC64B7"/>
    <w:rsid w:val="00DD4179"/>
    <w:rsid w:val="00DD5469"/>
    <w:rsid w:val="00E438A5"/>
    <w:rsid w:val="00E47F62"/>
    <w:rsid w:val="00E82C95"/>
    <w:rsid w:val="00F114B3"/>
    <w:rsid w:val="00F32C32"/>
    <w:rsid w:val="00F62B1F"/>
    <w:rsid w:val="00F64F50"/>
    <w:rsid w:val="00F66907"/>
    <w:rsid w:val="00F81450"/>
    <w:rsid w:val="00F86F20"/>
    <w:rsid w:val="00F90075"/>
    <w:rsid w:val="00FB097E"/>
    <w:rsid w:val="00FB48E4"/>
    <w:rsid w:val="00FB5D56"/>
    <w:rsid w:val="00FC3646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CF745E"/>
  <w15:chartTrackingRefBased/>
  <w15:docId w15:val="{12EF993C-950E-44D3-BB5B-B6CFBE5D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3E29"/>
  </w:style>
  <w:style w:type="paragraph" w:styleId="Footer">
    <w:name w:val="footer"/>
    <w:basedOn w:val="Normal"/>
    <w:link w:val="FooterChar"/>
    <w:uiPriority w:val="99"/>
    <w:unhideWhenUsed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3E29"/>
  </w:style>
  <w:style w:type="paragraph" w:styleId="BalloonText">
    <w:name w:val="Balloon Text"/>
    <w:basedOn w:val="Normal"/>
    <w:link w:val="BalloonTextChar"/>
    <w:uiPriority w:val="99"/>
    <w:semiHidden/>
    <w:unhideWhenUsed/>
    <w:rsid w:val="002E3F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3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do3\OneDrive\Desktop\Gogin_memorandumi\memo\_memo1-s-zaglavljem-NE-DIRA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1" ma:contentTypeDescription="Stvaranje novog dokumenta." ma:contentTypeScope="" ma:versionID="467a8108a2b2bf85b75772d1cac1acdc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31f5828b38e6f5f80856bd6d0b65988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4A13C-C4E2-4744-AED2-734A5AE83C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D18ED1-DEDF-44D6-858A-2D3666A46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9FEFE1-7DCD-4443-A046-AF9851EE41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C:\Users\dodo3\OneDrive\Desktop\Gogin_memorandumi\memo\_memo1-s-zaglavljem-NE-DIRATI.dotx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</dc:creator>
  <cp:keywords/>
  <dc:description/>
  <cp:lastModifiedBy>Sandra Balbino</cp:lastModifiedBy>
  <cp:revision>4</cp:revision>
  <cp:lastPrinted>2021-12-16T09:34:00Z</cp:lastPrinted>
  <dcterms:created xsi:type="dcterms:W3CDTF">2026-05-17T21:05:00Z</dcterms:created>
  <dcterms:modified xsi:type="dcterms:W3CDTF">2026-05-17T21:06:00Z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